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FFED" w14:textId="77777777" w:rsidR="00163276" w:rsidRDefault="00A7517E" w:rsidP="00A7517E">
      <w:pPr>
        <w:jc w:val="center"/>
        <w:rPr>
          <w:rFonts w:ascii="Times New Roman" w:hAnsi="Times New Roman"/>
          <w:sz w:val="24"/>
        </w:rPr>
      </w:pPr>
      <w:r w:rsidRPr="0002227E">
        <w:rPr>
          <w:rFonts w:ascii="Times New Roman" w:hAnsi="Times New Roman"/>
          <w:sz w:val="24"/>
        </w:rPr>
        <w:t>Resolution 20</w:t>
      </w:r>
      <w:r w:rsidR="005F063B" w:rsidRPr="0002227E">
        <w:rPr>
          <w:rFonts w:ascii="Times New Roman" w:hAnsi="Times New Roman"/>
          <w:sz w:val="24"/>
        </w:rPr>
        <w:t>25</w:t>
      </w:r>
      <w:r w:rsidRPr="0002227E">
        <w:rPr>
          <w:rFonts w:ascii="Times New Roman" w:hAnsi="Times New Roman"/>
          <w:sz w:val="24"/>
        </w:rPr>
        <w:t>-0</w:t>
      </w:r>
      <w:r w:rsidR="005F063B" w:rsidRPr="0002227E">
        <w:rPr>
          <w:rFonts w:ascii="Times New Roman" w:hAnsi="Times New Roman"/>
          <w:sz w:val="24"/>
        </w:rPr>
        <w:t>2</w:t>
      </w:r>
    </w:p>
    <w:p w14:paraId="354D20DC" w14:textId="77777777" w:rsidR="00163276" w:rsidRDefault="00163276" w:rsidP="00A7517E">
      <w:pPr>
        <w:jc w:val="center"/>
        <w:rPr>
          <w:rFonts w:ascii="Times New Roman" w:hAnsi="Times New Roman"/>
          <w:sz w:val="24"/>
        </w:rPr>
      </w:pPr>
    </w:p>
    <w:p w14:paraId="36E642C6" w14:textId="398C0F84" w:rsidR="005F063B" w:rsidRPr="0002227E" w:rsidRDefault="007B2983" w:rsidP="00A7517E">
      <w:pPr>
        <w:jc w:val="center"/>
        <w:rPr>
          <w:rFonts w:ascii="Times New Roman" w:hAnsi="Times New Roman"/>
          <w:sz w:val="24"/>
        </w:rPr>
      </w:pPr>
      <w:r w:rsidRPr="0002227E">
        <w:rPr>
          <w:rFonts w:ascii="Times New Roman" w:hAnsi="Times New Roman"/>
          <w:sz w:val="24"/>
        </w:rPr>
        <w:t xml:space="preserve">Expressing </w:t>
      </w:r>
      <w:r w:rsidR="0089426F">
        <w:rPr>
          <w:rFonts w:ascii="Times New Roman" w:hAnsi="Times New Roman"/>
          <w:sz w:val="24"/>
        </w:rPr>
        <w:t xml:space="preserve">Sincere </w:t>
      </w:r>
      <w:r w:rsidRPr="0002227E">
        <w:rPr>
          <w:rFonts w:ascii="Times New Roman" w:hAnsi="Times New Roman"/>
          <w:sz w:val="24"/>
        </w:rPr>
        <w:t xml:space="preserve">Gratitude And Appreciation To Mike Langner For </w:t>
      </w:r>
      <w:r w:rsidR="002D5E17">
        <w:rPr>
          <w:rFonts w:ascii="Times New Roman" w:hAnsi="Times New Roman"/>
          <w:sz w:val="24"/>
        </w:rPr>
        <w:t xml:space="preserve">His Service </w:t>
      </w:r>
      <w:r w:rsidRPr="0002227E">
        <w:rPr>
          <w:rFonts w:ascii="Times New Roman" w:hAnsi="Times New Roman"/>
          <w:sz w:val="24"/>
        </w:rPr>
        <w:t xml:space="preserve">To The </w:t>
      </w:r>
      <w:r w:rsidR="00FA0FD9">
        <w:rPr>
          <w:rFonts w:ascii="Times New Roman" w:hAnsi="Times New Roman"/>
          <w:sz w:val="24"/>
        </w:rPr>
        <w:t xml:space="preserve">National Federation Of The Blind </w:t>
      </w:r>
      <w:r w:rsidRPr="0002227E">
        <w:rPr>
          <w:rFonts w:ascii="Times New Roman" w:hAnsi="Times New Roman"/>
          <w:sz w:val="24"/>
        </w:rPr>
        <w:t>Of New Mexico</w:t>
      </w:r>
      <w:r w:rsidR="00E9552A">
        <w:rPr>
          <w:rFonts w:ascii="Times New Roman" w:hAnsi="Times New Roman"/>
          <w:sz w:val="24"/>
        </w:rPr>
        <w:t xml:space="preserve"> And For </w:t>
      </w:r>
      <w:r w:rsidR="00FA0FD9">
        <w:rPr>
          <w:rFonts w:ascii="Times New Roman" w:hAnsi="Times New Roman"/>
          <w:sz w:val="24"/>
        </w:rPr>
        <w:t xml:space="preserve">His Advocacy </w:t>
      </w:r>
      <w:r w:rsidR="0089426F">
        <w:rPr>
          <w:rFonts w:ascii="Times New Roman" w:hAnsi="Times New Roman"/>
          <w:sz w:val="24"/>
        </w:rPr>
        <w:t xml:space="preserve">On Behalf Of </w:t>
      </w:r>
      <w:r w:rsidR="00AD0D9C">
        <w:rPr>
          <w:rFonts w:ascii="Times New Roman" w:hAnsi="Times New Roman"/>
          <w:sz w:val="24"/>
        </w:rPr>
        <w:t>Persons Who Have Both Hearing and Vision Loss</w:t>
      </w:r>
      <w:r w:rsidR="00E9552A">
        <w:rPr>
          <w:rFonts w:ascii="Times New Roman" w:hAnsi="Times New Roman"/>
          <w:sz w:val="24"/>
        </w:rPr>
        <w:t xml:space="preserve"> </w:t>
      </w:r>
    </w:p>
    <w:p w14:paraId="1D916043" w14:textId="77777777" w:rsidR="005F063B" w:rsidRPr="0002227E" w:rsidRDefault="005F063B" w:rsidP="00A7517E">
      <w:pPr>
        <w:jc w:val="center"/>
        <w:rPr>
          <w:rFonts w:ascii="Times New Roman" w:hAnsi="Times New Roman"/>
          <w:sz w:val="24"/>
        </w:rPr>
      </w:pPr>
    </w:p>
    <w:p w14:paraId="2998736C" w14:textId="1F6F5197" w:rsidR="00AD0766" w:rsidRPr="0002227E" w:rsidRDefault="00A7517E" w:rsidP="007B2983">
      <w:pPr>
        <w:rPr>
          <w:rFonts w:ascii="Times New Roman" w:hAnsi="Times New Roman"/>
          <w:sz w:val="24"/>
        </w:rPr>
      </w:pPr>
      <w:r w:rsidRPr="0002227E">
        <w:rPr>
          <w:rFonts w:ascii="Times New Roman" w:hAnsi="Times New Roman"/>
          <w:sz w:val="24"/>
        </w:rPr>
        <w:t xml:space="preserve">WHEREAS, </w:t>
      </w:r>
      <w:r w:rsidR="00E02CB4">
        <w:rPr>
          <w:rFonts w:ascii="Times New Roman" w:hAnsi="Times New Roman"/>
          <w:sz w:val="24"/>
        </w:rPr>
        <w:t xml:space="preserve">in 2025 </w:t>
      </w:r>
      <w:r w:rsidRPr="0002227E">
        <w:rPr>
          <w:rFonts w:ascii="Times New Roman" w:hAnsi="Times New Roman"/>
          <w:sz w:val="24"/>
        </w:rPr>
        <w:t xml:space="preserve">the National Federation of the Blind </w:t>
      </w:r>
      <w:r w:rsidR="005F063B" w:rsidRPr="0002227E">
        <w:rPr>
          <w:rFonts w:ascii="Times New Roman" w:hAnsi="Times New Roman"/>
          <w:sz w:val="24"/>
        </w:rPr>
        <w:t xml:space="preserve">provided policy guidance about </w:t>
      </w:r>
      <w:r w:rsidR="00B06B27">
        <w:rPr>
          <w:rFonts w:ascii="Times New Roman" w:hAnsi="Times New Roman"/>
          <w:sz w:val="24"/>
        </w:rPr>
        <w:t xml:space="preserve">the </w:t>
      </w:r>
      <w:r w:rsidR="005F063B" w:rsidRPr="0002227E">
        <w:rPr>
          <w:rFonts w:ascii="Times New Roman" w:hAnsi="Times New Roman"/>
          <w:sz w:val="24"/>
        </w:rPr>
        <w:t xml:space="preserve">responsibility </w:t>
      </w:r>
      <w:r w:rsidR="00B06B27">
        <w:rPr>
          <w:rFonts w:ascii="Times New Roman" w:hAnsi="Times New Roman"/>
          <w:sz w:val="24"/>
        </w:rPr>
        <w:t xml:space="preserve">of </w:t>
      </w:r>
      <w:r w:rsidR="00B06B27" w:rsidRPr="0002227E">
        <w:rPr>
          <w:rFonts w:ascii="Times New Roman" w:hAnsi="Times New Roman"/>
          <w:sz w:val="24"/>
        </w:rPr>
        <w:t xml:space="preserve">NFB affiliates </w:t>
      </w:r>
      <w:r w:rsidR="00E6657F">
        <w:rPr>
          <w:rFonts w:ascii="Times New Roman" w:hAnsi="Times New Roman"/>
          <w:sz w:val="24"/>
        </w:rPr>
        <w:t xml:space="preserve">to </w:t>
      </w:r>
      <w:r w:rsidR="007B2983" w:rsidRPr="0002227E">
        <w:rPr>
          <w:rFonts w:ascii="Times New Roman" w:hAnsi="Times New Roman"/>
          <w:sz w:val="24"/>
        </w:rPr>
        <w:t>provid</w:t>
      </w:r>
      <w:r w:rsidR="00E6657F">
        <w:rPr>
          <w:rFonts w:ascii="Times New Roman" w:hAnsi="Times New Roman"/>
          <w:sz w:val="24"/>
        </w:rPr>
        <w:t>e</w:t>
      </w:r>
      <w:r w:rsidR="007B2983" w:rsidRPr="0002227E">
        <w:rPr>
          <w:rFonts w:ascii="Times New Roman" w:hAnsi="Times New Roman"/>
          <w:sz w:val="24"/>
        </w:rPr>
        <w:t xml:space="preserve"> Assistive Listening Devices for Deaf, DeafBlind, and Hard-of-Hearing individuals to comply with Title III of the Americans with Disabilities Act of 1990 regarding reasonable accommodations and effective communication</w:t>
      </w:r>
      <w:r w:rsidR="00AD0766" w:rsidRPr="0002227E">
        <w:rPr>
          <w:rFonts w:ascii="Times New Roman" w:hAnsi="Times New Roman"/>
          <w:sz w:val="24"/>
        </w:rPr>
        <w:t>; and</w:t>
      </w:r>
    </w:p>
    <w:p w14:paraId="45C203A1" w14:textId="77777777" w:rsidR="00AD0766" w:rsidRPr="0002227E" w:rsidRDefault="00AD0766" w:rsidP="007B2983">
      <w:pPr>
        <w:rPr>
          <w:rFonts w:ascii="Times New Roman" w:hAnsi="Times New Roman"/>
          <w:sz w:val="24"/>
        </w:rPr>
      </w:pPr>
    </w:p>
    <w:p w14:paraId="2E9E0892" w14:textId="3907DB05" w:rsidR="007B2983" w:rsidRPr="0002227E" w:rsidRDefault="00AD0766" w:rsidP="007B2983">
      <w:pPr>
        <w:rPr>
          <w:rFonts w:ascii="Times New Roman" w:hAnsi="Times New Roman"/>
          <w:sz w:val="24"/>
        </w:rPr>
      </w:pPr>
      <w:r w:rsidRPr="0002227E">
        <w:rPr>
          <w:rFonts w:ascii="Times New Roman" w:hAnsi="Times New Roman"/>
          <w:sz w:val="24"/>
        </w:rPr>
        <w:t xml:space="preserve">WHEREAS, </w:t>
      </w:r>
      <w:r w:rsidR="007B2983" w:rsidRPr="0002227E">
        <w:rPr>
          <w:rFonts w:ascii="Times New Roman" w:hAnsi="Times New Roman"/>
          <w:sz w:val="24"/>
        </w:rPr>
        <w:t>Section 219 of the 2010 Americans with Disabilities Act Accessibility Guidelines requires that Assistive Listening Devices be provided in all assembly areas where audible communication is integral to the use of the space</w:t>
      </w:r>
      <w:r w:rsidRPr="0002227E">
        <w:rPr>
          <w:rFonts w:ascii="Times New Roman" w:hAnsi="Times New Roman"/>
          <w:sz w:val="24"/>
        </w:rPr>
        <w:t>,</w:t>
      </w:r>
      <w:r w:rsidR="007B2983" w:rsidRPr="0002227E">
        <w:rPr>
          <w:rFonts w:ascii="Times New Roman" w:hAnsi="Times New Roman"/>
          <w:sz w:val="24"/>
        </w:rPr>
        <w:t xml:space="preserve"> mean</w:t>
      </w:r>
      <w:r w:rsidRPr="0002227E">
        <w:rPr>
          <w:rFonts w:ascii="Times New Roman" w:hAnsi="Times New Roman"/>
          <w:sz w:val="24"/>
        </w:rPr>
        <w:t>ing</w:t>
      </w:r>
      <w:r w:rsidR="007B2983" w:rsidRPr="0002227E">
        <w:rPr>
          <w:rFonts w:ascii="Times New Roman" w:hAnsi="Times New Roman"/>
          <w:sz w:val="24"/>
        </w:rPr>
        <w:t xml:space="preserve"> large meeting rooms, conference rooms, ballrooms, and other places where it would be unreasonable to expect a general audience to be able to hear the presenter without audio amplification</w:t>
      </w:r>
      <w:r w:rsidRPr="0002227E">
        <w:rPr>
          <w:rFonts w:ascii="Times New Roman" w:hAnsi="Times New Roman"/>
          <w:sz w:val="24"/>
        </w:rPr>
        <w:t>; and</w:t>
      </w:r>
    </w:p>
    <w:p w14:paraId="69F672C6" w14:textId="77777777" w:rsidR="007B2983" w:rsidRDefault="007B2983" w:rsidP="00A7517E">
      <w:pPr>
        <w:rPr>
          <w:rFonts w:ascii="Times New Roman" w:hAnsi="Times New Roman"/>
          <w:sz w:val="24"/>
        </w:rPr>
      </w:pPr>
    </w:p>
    <w:p w14:paraId="74AC11A5" w14:textId="62479A33" w:rsidR="00B71C1F" w:rsidRDefault="00163586" w:rsidP="00A7517E">
      <w:pPr>
        <w:rPr>
          <w:rFonts w:ascii="Times New Roman" w:hAnsi="Times New Roman"/>
          <w:sz w:val="24"/>
        </w:rPr>
      </w:pPr>
      <w:r w:rsidRPr="0002227E">
        <w:rPr>
          <w:rFonts w:ascii="Times New Roman" w:hAnsi="Times New Roman"/>
          <w:sz w:val="24"/>
        </w:rPr>
        <w:t>WHEREAS</w:t>
      </w:r>
      <w:r>
        <w:rPr>
          <w:rFonts w:ascii="Times New Roman" w:hAnsi="Times New Roman"/>
          <w:sz w:val="24"/>
        </w:rPr>
        <w:t xml:space="preserve">, </w:t>
      </w:r>
      <w:r w:rsidR="00EF7A0D">
        <w:rPr>
          <w:rFonts w:ascii="Times New Roman" w:hAnsi="Times New Roman"/>
          <w:sz w:val="24"/>
        </w:rPr>
        <w:t xml:space="preserve">Mike Langner </w:t>
      </w:r>
      <w:r w:rsidR="003621C3">
        <w:rPr>
          <w:rFonts w:ascii="Times New Roman" w:hAnsi="Times New Roman"/>
          <w:sz w:val="24"/>
        </w:rPr>
        <w:t xml:space="preserve">has been a long time New Mexico </w:t>
      </w:r>
      <w:r w:rsidR="00264CF7">
        <w:rPr>
          <w:rFonts w:ascii="Times New Roman" w:hAnsi="Times New Roman"/>
          <w:sz w:val="24"/>
        </w:rPr>
        <w:t xml:space="preserve">radio </w:t>
      </w:r>
      <w:r w:rsidR="003621C3">
        <w:rPr>
          <w:rFonts w:ascii="Times New Roman" w:hAnsi="Times New Roman"/>
          <w:sz w:val="24"/>
        </w:rPr>
        <w:t>broadcaster and engineer</w:t>
      </w:r>
      <w:r w:rsidR="00E04188">
        <w:rPr>
          <w:rFonts w:ascii="Times New Roman" w:hAnsi="Times New Roman"/>
          <w:sz w:val="24"/>
        </w:rPr>
        <w:t>; and</w:t>
      </w:r>
      <w:r w:rsidR="00713F26">
        <w:rPr>
          <w:rFonts w:ascii="Times New Roman" w:hAnsi="Times New Roman"/>
          <w:sz w:val="24"/>
        </w:rPr>
        <w:t xml:space="preserve"> </w:t>
      </w:r>
      <w:r w:rsidR="003621C3">
        <w:rPr>
          <w:rFonts w:ascii="Times New Roman" w:hAnsi="Times New Roman"/>
          <w:sz w:val="24"/>
        </w:rPr>
        <w:t xml:space="preserve"> </w:t>
      </w:r>
    </w:p>
    <w:p w14:paraId="6157673A" w14:textId="77777777" w:rsidR="00B71C1F" w:rsidRDefault="00B71C1F" w:rsidP="00A7517E">
      <w:pPr>
        <w:rPr>
          <w:rFonts w:ascii="Times New Roman" w:hAnsi="Times New Roman"/>
          <w:sz w:val="24"/>
        </w:rPr>
      </w:pPr>
    </w:p>
    <w:p w14:paraId="039FDDEB" w14:textId="1A99D14C" w:rsidR="00514B06" w:rsidRDefault="00B71C1F" w:rsidP="00A7517E">
      <w:pPr>
        <w:rPr>
          <w:rFonts w:ascii="Times New Roman" w:hAnsi="Times New Roman"/>
          <w:sz w:val="24"/>
        </w:rPr>
      </w:pPr>
      <w:r w:rsidRPr="0002227E">
        <w:rPr>
          <w:rFonts w:ascii="Times New Roman" w:hAnsi="Times New Roman"/>
          <w:sz w:val="24"/>
        </w:rPr>
        <w:t>WHEREAS</w:t>
      </w:r>
      <w:r>
        <w:rPr>
          <w:rFonts w:ascii="Times New Roman" w:hAnsi="Times New Roman"/>
          <w:sz w:val="24"/>
        </w:rPr>
        <w:t xml:space="preserve">, </w:t>
      </w:r>
      <w:r w:rsidR="00436486">
        <w:rPr>
          <w:rFonts w:ascii="Times New Roman" w:hAnsi="Times New Roman"/>
          <w:sz w:val="24"/>
        </w:rPr>
        <w:t xml:space="preserve">Mike Langner </w:t>
      </w:r>
      <w:r w:rsidR="00F15792">
        <w:rPr>
          <w:rFonts w:ascii="Times New Roman" w:hAnsi="Times New Roman"/>
          <w:sz w:val="24"/>
        </w:rPr>
        <w:t xml:space="preserve">was </w:t>
      </w:r>
      <w:r w:rsidR="00EF7A0D">
        <w:rPr>
          <w:rFonts w:ascii="Times New Roman" w:hAnsi="Times New Roman"/>
          <w:sz w:val="24"/>
        </w:rPr>
        <w:t>inducted into the New Mexico</w:t>
      </w:r>
      <w:r w:rsidR="00514B06">
        <w:rPr>
          <w:rFonts w:ascii="Times New Roman" w:hAnsi="Times New Roman"/>
          <w:sz w:val="24"/>
        </w:rPr>
        <w:t xml:space="preserve"> Broadcasters Association Hall of Fame</w:t>
      </w:r>
      <w:r w:rsidR="00E06EBB">
        <w:rPr>
          <w:rFonts w:ascii="Times New Roman" w:hAnsi="Times New Roman"/>
          <w:sz w:val="24"/>
        </w:rPr>
        <w:t xml:space="preserve"> in 2016</w:t>
      </w:r>
      <w:r w:rsidR="00514B06">
        <w:rPr>
          <w:rFonts w:ascii="Times New Roman" w:hAnsi="Times New Roman"/>
          <w:sz w:val="24"/>
        </w:rPr>
        <w:t>; and</w:t>
      </w:r>
    </w:p>
    <w:p w14:paraId="02407D27" w14:textId="77777777" w:rsidR="00EF7A0D" w:rsidRDefault="00EF7A0D" w:rsidP="00A7517E">
      <w:pPr>
        <w:rPr>
          <w:rFonts w:ascii="Times New Roman" w:hAnsi="Times New Roman"/>
          <w:sz w:val="24"/>
        </w:rPr>
      </w:pPr>
    </w:p>
    <w:p w14:paraId="55AEB25E" w14:textId="7DA7262B" w:rsidR="00AD0766" w:rsidRPr="0002227E" w:rsidRDefault="00A7517E" w:rsidP="00A7517E">
      <w:pPr>
        <w:rPr>
          <w:rFonts w:ascii="Times New Roman" w:hAnsi="Times New Roman"/>
          <w:sz w:val="24"/>
        </w:rPr>
      </w:pPr>
      <w:r w:rsidRPr="0002227E">
        <w:rPr>
          <w:rFonts w:ascii="Times New Roman" w:hAnsi="Times New Roman"/>
          <w:sz w:val="24"/>
        </w:rPr>
        <w:t xml:space="preserve">WHEREAS, </w:t>
      </w:r>
      <w:r w:rsidR="00AD0766" w:rsidRPr="0002227E">
        <w:rPr>
          <w:rFonts w:ascii="Times New Roman" w:hAnsi="Times New Roman"/>
          <w:sz w:val="24"/>
        </w:rPr>
        <w:t xml:space="preserve">Mike Langner </w:t>
      </w:r>
      <w:r w:rsidR="00E5042D">
        <w:rPr>
          <w:rFonts w:ascii="Times New Roman" w:hAnsi="Times New Roman"/>
          <w:sz w:val="24"/>
        </w:rPr>
        <w:t xml:space="preserve">has </w:t>
      </w:r>
      <w:r w:rsidR="00E16344">
        <w:rPr>
          <w:rFonts w:ascii="Times New Roman" w:hAnsi="Times New Roman"/>
          <w:sz w:val="24"/>
        </w:rPr>
        <w:t xml:space="preserve">generously </w:t>
      </w:r>
      <w:r w:rsidR="00050B5D">
        <w:rPr>
          <w:rFonts w:ascii="Times New Roman" w:hAnsi="Times New Roman"/>
          <w:sz w:val="24"/>
        </w:rPr>
        <w:t xml:space="preserve">donated </w:t>
      </w:r>
      <w:r w:rsidR="00E16344">
        <w:rPr>
          <w:rFonts w:ascii="Times New Roman" w:hAnsi="Times New Roman"/>
          <w:sz w:val="24"/>
        </w:rPr>
        <w:t>his</w:t>
      </w:r>
      <w:r w:rsidR="00BC7313">
        <w:rPr>
          <w:rFonts w:ascii="Times New Roman" w:hAnsi="Times New Roman"/>
          <w:sz w:val="24"/>
        </w:rPr>
        <w:t xml:space="preserve"> time, </w:t>
      </w:r>
      <w:r w:rsidR="00E16344">
        <w:rPr>
          <w:rFonts w:ascii="Times New Roman" w:hAnsi="Times New Roman"/>
          <w:sz w:val="24"/>
        </w:rPr>
        <w:t>resources</w:t>
      </w:r>
      <w:r w:rsidR="00723418">
        <w:rPr>
          <w:rFonts w:ascii="Times New Roman" w:hAnsi="Times New Roman"/>
          <w:sz w:val="24"/>
        </w:rPr>
        <w:t>, and sound engineering expertise</w:t>
      </w:r>
      <w:r w:rsidR="00E16344">
        <w:rPr>
          <w:rFonts w:ascii="Times New Roman" w:hAnsi="Times New Roman"/>
          <w:sz w:val="24"/>
        </w:rPr>
        <w:t xml:space="preserve"> to </w:t>
      </w:r>
      <w:r w:rsidR="00AD0766" w:rsidRPr="0002227E">
        <w:rPr>
          <w:rFonts w:ascii="Times New Roman" w:hAnsi="Times New Roman"/>
          <w:sz w:val="24"/>
        </w:rPr>
        <w:t>provide invaluable advice, information, guidance</w:t>
      </w:r>
      <w:r w:rsidR="000A7115">
        <w:rPr>
          <w:rFonts w:ascii="Times New Roman" w:hAnsi="Times New Roman"/>
          <w:sz w:val="24"/>
        </w:rPr>
        <w:t>, and equipment</w:t>
      </w:r>
      <w:r w:rsidR="00AD0766" w:rsidRPr="0002227E">
        <w:rPr>
          <w:rFonts w:ascii="Times New Roman" w:hAnsi="Times New Roman"/>
          <w:sz w:val="24"/>
        </w:rPr>
        <w:t xml:space="preserve"> to the NFB of New Mexico about </w:t>
      </w:r>
      <w:r w:rsidR="009F23F0">
        <w:rPr>
          <w:rFonts w:ascii="Times New Roman" w:hAnsi="Times New Roman"/>
          <w:sz w:val="24"/>
        </w:rPr>
        <w:t xml:space="preserve">how to </w:t>
      </w:r>
      <w:r w:rsidR="00C03A2E">
        <w:rPr>
          <w:rFonts w:ascii="Times New Roman" w:hAnsi="Times New Roman"/>
          <w:sz w:val="24"/>
        </w:rPr>
        <w:t>acquir</w:t>
      </w:r>
      <w:r w:rsidR="009F23F0">
        <w:rPr>
          <w:rFonts w:ascii="Times New Roman" w:hAnsi="Times New Roman"/>
          <w:sz w:val="24"/>
        </w:rPr>
        <w:t>e</w:t>
      </w:r>
      <w:r w:rsidR="00C03A2E">
        <w:rPr>
          <w:rFonts w:ascii="Times New Roman" w:hAnsi="Times New Roman"/>
          <w:sz w:val="24"/>
        </w:rPr>
        <w:t xml:space="preserve"> </w:t>
      </w:r>
      <w:r w:rsidR="00AD0766" w:rsidRPr="0002227E">
        <w:rPr>
          <w:rFonts w:ascii="Times New Roman" w:hAnsi="Times New Roman"/>
          <w:sz w:val="24"/>
        </w:rPr>
        <w:t xml:space="preserve">and </w:t>
      </w:r>
      <w:r w:rsidR="00C03A2E">
        <w:rPr>
          <w:rFonts w:ascii="Times New Roman" w:hAnsi="Times New Roman"/>
          <w:sz w:val="24"/>
        </w:rPr>
        <w:t>configur</w:t>
      </w:r>
      <w:r w:rsidR="009F23F0">
        <w:rPr>
          <w:rFonts w:ascii="Times New Roman" w:hAnsi="Times New Roman"/>
          <w:sz w:val="24"/>
        </w:rPr>
        <w:t>e</w:t>
      </w:r>
      <w:r w:rsidR="00C03A2E">
        <w:rPr>
          <w:rFonts w:ascii="Times New Roman" w:hAnsi="Times New Roman"/>
          <w:sz w:val="24"/>
        </w:rPr>
        <w:t xml:space="preserve"> </w:t>
      </w:r>
      <w:r w:rsidR="00AD0766" w:rsidRPr="0002227E">
        <w:rPr>
          <w:rFonts w:ascii="Times New Roman" w:hAnsi="Times New Roman"/>
          <w:sz w:val="24"/>
        </w:rPr>
        <w:t>an effective Assistive Listening System; and</w:t>
      </w:r>
    </w:p>
    <w:p w14:paraId="756AB5D3" w14:textId="77777777" w:rsidR="009F42AA" w:rsidRDefault="009F42AA" w:rsidP="00A7517E">
      <w:pPr>
        <w:rPr>
          <w:rFonts w:ascii="Times New Roman" w:hAnsi="Times New Roman"/>
          <w:sz w:val="24"/>
        </w:rPr>
      </w:pPr>
    </w:p>
    <w:p w14:paraId="4D87A07F" w14:textId="69F3031D" w:rsidR="009F42AA" w:rsidRPr="0002227E" w:rsidRDefault="00E16344" w:rsidP="009F42AA">
      <w:pPr>
        <w:rPr>
          <w:rFonts w:ascii="Times New Roman" w:hAnsi="Times New Roman"/>
          <w:sz w:val="24"/>
        </w:rPr>
      </w:pPr>
      <w:r w:rsidRPr="0002227E">
        <w:rPr>
          <w:rFonts w:ascii="Times New Roman" w:hAnsi="Times New Roman"/>
          <w:sz w:val="24"/>
        </w:rPr>
        <w:t>WHEREAS,</w:t>
      </w:r>
      <w:r w:rsidR="009F42AA">
        <w:rPr>
          <w:rFonts w:ascii="Times New Roman" w:hAnsi="Times New Roman"/>
          <w:sz w:val="24"/>
        </w:rPr>
        <w:t xml:space="preserve"> </w:t>
      </w:r>
      <w:r w:rsidR="00E73EBE">
        <w:rPr>
          <w:rFonts w:ascii="Times New Roman" w:hAnsi="Times New Roman"/>
          <w:sz w:val="24"/>
        </w:rPr>
        <w:t>Mike</w:t>
      </w:r>
      <w:r w:rsidR="009F42AA">
        <w:rPr>
          <w:rFonts w:ascii="Times New Roman" w:hAnsi="Times New Roman"/>
          <w:sz w:val="24"/>
        </w:rPr>
        <w:t xml:space="preserve"> Lang</w:t>
      </w:r>
      <w:r w:rsidR="00D3597A">
        <w:rPr>
          <w:rFonts w:ascii="Times New Roman" w:hAnsi="Times New Roman"/>
          <w:sz w:val="24"/>
        </w:rPr>
        <w:t>n</w:t>
      </w:r>
      <w:r w:rsidR="009F42AA">
        <w:rPr>
          <w:rFonts w:ascii="Times New Roman" w:hAnsi="Times New Roman"/>
          <w:sz w:val="24"/>
        </w:rPr>
        <w:t xml:space="preserve">er has </w:t>
      </w:r>
      <w:r w:rsidR="00DA51A4">
        <w:rPr>
          <w:rFonts w:ascii="Times New Roman" w:hAnsi="Times New Roman"/>
          <w:sz w:val="24"/>
        </w:rPr>
        <w:t xml:space="preserve">generously </w:t>
      </w:r>
      <w:r w:rsidR="00EE7C54">
        <w:rPr>
          <w:rFonts w:ascii="Times New Roman" w:hAnsi="Times New Roman"/>
          <w:sz w:val="24"/>
        </w:rPr>
        <w:t>volunteered</w:t>
      </w:r>
      <w:r w:rsidR="00D3597A">
        <w:rPr>
          <w:rFonts w:ascii="Times New Roman" w:hAnsi="Times New Roman"/>
          <w:sz w:val="24"/>
        </w:rPr>
        <w:t xml:space="preserve"> of his own time and financial resources to</w:t>
      </w:r>
      <w:r w:rsidR="00EE7C54">
        <w:rPr>
          <w:rFonts w:ascii="Times New Roman" w:hAnsi="Times New Roman"/>
          <w:sz w:val="24"/>
        </w:rPr>
        <w:t xml:space="preserve"> install assistive listening systems </w:t>
      </w:r>
      <w:r w:rsidR="0093388D">
        <w:rPr>
          <w:rFonts w:ascii="Times New Roman" w:hAnsi="Times New Roman"/>
          <w:sz w:val="24"/>
        </w:rPr>
        <w:t>in numerous public places and</w:t>
      </w:r>
      <w:r w:rsidR="00C2194B">
        <w:rPr>
          <w:rFonts w:ascii="Times New Roman" w:hAnsi="Times New Roman"/>
          <w:sz w:val="24"/>
        </w:rPr>
        <w:t xml:space="preserve"> buildings</w:t>
      </w:r>
      <w:r w:rsidR="0093388D">
        <w:rPr>
          <w:rFonts w:ascii="Times New Roman" w:hAnsi="Times New Roman"/>
          <w:sz w:val="24"/>
        </w:rPr>
        <w:t xml:space="preserve">, including at the Commission for the Blind </w:t>
      </w:r>
      <w:r w:rsidR="00DA51A4">
        <w:rPr>
          <w:rFonts w:ascii="Times New Roman" w:hAnsi="Times New Roman"/>
          <w:sz w:val="24"/>
        </w:rPr>
        <w:t xml:space="preserve">offices </w:t>
      </w:r>
      <w:r w:rsidR="0093388D">
        <w:rPr>
          <w:rFonts w:ascii="Times New Roman" w:hAnsi="Times New Roman"/>
          <w:sz w:val="24"/>
        </w:rPr>
        <w:t>in Albuquerque and in Santa Fe</w:t>
      </w:r>
      <w:r w:rsidR="009F55AD">
        <w:rPr>
          <w:rFonts w:ascii="Times New Roman" w:hAnsi="Times New Roman"/>
          <w:sz w:val="24"/>
        </w:rPr>
        <w:t xml:space="preserve">, thereby helping to </w:t>
      </w:r>
      <w:r w:rsidR="00FA2093">
        <w:rPr>
          <w:rFonts w:ascii="Times New Roman" w:hAnsi="Times New Roman"/>
          <w:sz w:val="24"/>
        </w:rPr>
        <w:t xml:space="preserve">significantly </w:t>
      </w:r>
      <w:r w:rsidR="009F55AD">
        <w:rPr>
          <w:rFonts w:ascii="Times New Roman" w:hAnsi="Times New Roman"/>
          <w:sz w:val="24"/>
        </w:rPr>
        <w:t xml:space="preserve">improve access for </w:t>
      </w:r>
      <w:r w:rsidR="00C06401">
        <w:rPr>
          <w:rFonts w:ascii="Times New Roman" w:hAnsi="Times New Roman"/>
          <w:sz w:val="24"/>
        </w:rPr>
        <w:t xml:space="preserve">blind and low vision persons who are </w:t>
      </w:r>
      <w:r w:rsidR="009F55AD" w:rsidRPr="0002227E">
        <w:rPr>
          <w:rFonts w:ascii="Times New Roman" w:hAnsi="Times New Roman"/>
          <w:sz w:val="24"/>
        </w:rPr>
        <w:t xml:space="preserve">deaf, </w:t>
      </w:r>
      <w:r w:rsidR="009F55AD">
        <w:rPr>
          <w:rFonts w:ascii="Times New Roman" w:hAnsi="Times New Roman"/>
          <w:sz w:val="24"/>
        </w:rPr>
        <w:t>D</w:t>
      </w:r>
      <w:r w:rsidR="009F55AD" w:rsidRPr="0002227E">
        <w:rPr>
          <w:rFonts w:ascii="Times New Roman" w:hAnsi="Times New Roman"/>
          <w:sz w:val="24"/>
        </w:rPr>
        <w:t>eaf</w:t>
      </w:r>
      <w:r w:rsidR="009F55AD">
        <w:rPr>
          <w:rFonts w:ascii="Times New Roman" w:hAnsi="Times New Roman"/>
          <w:sz w:val="24"/>
        </w:rPr>
        <w:t>B</w:t>
      </w:r>
      <w:r w:rsidR="009F55AD" w:rsidRPr="0002227E">
        <w:rPr>
          <w:rFonts w:ascii="Times New Roman" w:hAnsi="Times New Roman"/>
          <w:sz w:val="24"/>
        </w:rPr>
        <w:t>lind, or hard</w:t>
      </w:r>
      <w:r w:rsidR="009F55AD">
        <w:rPr>
          <w:rFonts w:ascii="Times New Roman" w:hAnsi="Times New Roman"/>
          <w:sz w:val="24"/>
        </w:rPr>
        <w:t>-</w:t>
      </w:r>
      <w:r w:rsidR="009F55AD" w:rsidRPr="0002227E">
        <w:rPr>
          <w:rFonts w:ascii="Times New Roman" w:hAnsi="Times New Roman"/>
          <w:sz w:val="24"/>
        </w:rPr>
        <w:t>of</w:t>
      </w:r>
      <w:r w:rsidR="009F55AD">
        <w:rPr>
          <w:rFonts w:ascii="Times New Roman" w:hAnsi="Times New Roman"/>
          <w:sz w:val="24"/>
        </w:rPr>
        <w:t>-</w:t>
      </w:r>
      <w:r w:rsidR="009F55AD" w:rsidRPr="0002227E">
        <w:rPr>
          <w:rFonts w:ascii="Times New Roman" w:hAnsi="Times New Roman"/>
          <w:sz w:val="24"/>
        </w:rPr>
        <w:t>hearing</w:t>
      </w:r>
      <w:r w:rsidR="00DA51A4">
        <w:rPr>
          <w:rFonts w:ascii="Times New Roman" w:hAnsi="Times New Roman"/>
          <w:sz w:val="24"/>
        </w:rPr>
        <w:t>:</w:t>
      </w:r>
      <w:r w:rsidR="0093388D">
        <w:rPr>
          <w:rFonts w:ascii="Times New Roman" w:hAnsi="Times New Roman"/>
          <w:sz w:val="24"/>
        </w:rPr>
        <w:t xml:space="preserve"> </w:t>
      </w:r>
      <w:r w:rsidR="009F42AA" w:rsidRPr="0002227E">
        <w:rPr>
          <w:rFonts w:ascii="Times New Roman" w:hAnsi="Times New Roman"/>
          <w:sz w:val="24"/>
        </w:rPr>
        <w:t>Now, therefore,</w:t>
      </w:r>
    </w:p>
    <w:p w14:paraId="1F60541D" w14:textId="77777777" w:rsidR="009F42AA" w:rsidRDefault="009F42AA" w:rsidP="00D31789">
      <w:pPr>
        <w:rPr>
          <w:rFonts w:ascii="Times New Roman" w:hAnsi="Times New Roman"/>
          <w:sz w:val="24"/>
        </w:rPr>
      </w:pPr>
    </w:p>
    <w:p w14:paraId="194ECC35" w14:textId="1F977BDC" w:rsidR="00223A8A" w:rsidRPr="0002227E" w:rsidRDefault="00A7517E" w:rsidP="00D31789">
      <w:pPr>
        <w:rPr>
          <w:rFonts w:ascii="Times New Roman" w:hAnsi="Times New Roman"/>
          <w:sz w:val="24"/>
        </w:rPr>
      </w:pPr>
      <w:r w:rsidRPr="0002227E">
        <w:rPr>
          <w:rFonts w:ascii="Times New Roman" w:hAnsi="Times New Roman"/>
          <w:sz w:val="24"/>
        </w:rPr>
        <w:t xml:space="preserve">BE IT RESOLVED by the National Federation of the Blind of New Mexico, in convention assembled this </w:t>
      </w:r>
      <w:r w:rsidR="007B5337" w:rsidRPr="0002227E">
        <w:rPr>
          <w:rFonts w:ascii="Times New Roman" w:hAnsi="Times New Roman"/>
          <w:sz w:val="24"/>
        </w:rPr>
        <w:t>2</w:t>
      </w:r>
      <w:r w:rsidR="004E10D2">
        <w:rPr>
          <w:rFonts w:ascii="Times New Roman" w:hAnsi="Times New Roman"/>
          <w:sz w:val="24"/>
        </w:rPr>
        <w:t>6</w:t>
      </w:r>
      <w:r w:rsidR="00223A8A" w:rsidRPr="0002227E">
        <w:rPr>
          <w:rFonts w:ascii="Times New Roman" w:hAnsi="Times New Roman"/>
          <w:sz w:val="24"/>
        </w:rPr>
        <w:t>th</w:t>
      </w:r>
      <w:r w:rsidRPr="0002227E">
        <w:rPr>
          <w:rFonts w:ascii="Times New Roman" w:hAnsi="Times New Roman"/>
          <w:sz w:val="24"/>
        </w:rPr>
        <w:t xml:space="preserve"> day of </w:t>
      </w:r>
      <w:r w:rsidR="00223A8A" w:rsidRPr="0002227E">
        <w:rPr>
          <w:rFonts w:ascii="Times New Roman" w:hAnsi="Times New Roman"/>
          <w:sz w:val="24"/>
        </w:rPr>
        <w:t xml:space="preserve">October, </w:t>
      </w:r>
      <w:r w:rsidRPr="0002227E">
        <w:rPr>
          <w:rFonts w:ascii="Times New Roman" w:hAnsi="Times New Roman"/>
          <w:sz w:val="24"/>
        </w:rPr>
        <w:t>20</w:t>
      </w:r>
      <w:r w:rsidR="00223A8A" w:rsidRPr="0002227E">
        <w:rPr>
          <w:rFonts w:ascii="Times New Roman" w:hAnsi="Times New Roman"/>
          <w:sz w:val="24"/>
        </w:rPr>
        <w:t>25</w:t>
      </w:r>
      <w:r w:rsidRPr="0002227E">
        <w:rPr>
          <w:rFonts w:ascii="Times New Roman" w:hAnsi="Times New Roman"/>
          <w:sz w:val="24"/>
        </w:rPr>
        <w:t xml:space="preserve">, in the city of Albuquerque, New Mexico, that this organization </w:t>
      </w:r>
      <w:r w:rsidR="00BB234C" w:rsidRPr="0002227E">
        <w:rPr>
          <w:rFonts w:ascii="Times New Roman" w:hAnsi="Times New Roman"/>
          <w:sz w:val="24"/>
        </w:rPr>
        <w:t xml:space="preserve">express its deep appreciation and gratitude to </w:t>
      </w:r>
      <w:r w:rsidR="00223A8A" w:rsidRPr="0002227E">
        <w:rPr>
          <w:rFonts w:ascii="Times New Roman" w:hAnsi="Times New Roman"/>
          <w:sz w:val="24"/>
        </w:rPr>
        <w:t>Mike Langner fo</w:t>
      </w:r>
      <w:r w:rsidR="00A22D64" w:rsidRPr="0002227E">
        <w:rPr>
          <w:rFonts w:ascii="Times New Roman" w:hAnsi="Times New Roman"/>
          <w:sz w:val="24"/>
        </w:rPr>
        <w:t>r</w:t>
      </w:r>
      <w:r w:rsidR="009D781F">
        <w:rPr>
          <w:rFonts w:ascii="Times New Roman" w:hAnsi="Times New Roman"/>
          <w:sz w:val="24"/>
        </w:rPr>
        <w:t xml:space="preserve"> his </w:t>
      </w:r>
      <w:r w:rsidR="006543F4">
        <w:rPr>
          <w:rFonts w:ascii="Times New Roman" w:hAnsi="Times New Roman"/>
          <w:sz w:val="24"/>
        </w:rPr>
        <w:t xml:space="preserve">efforts and </w:t>
      </w:r>
      <w:r w:rsidR="009D781F">
        <w:rPr>
          <w:rFonts w:ascii="Times New Roman" w:hAnsi="Times New Roman"/>
          <w:sz w:val="24"/>
        </w:rPr>
        <w:t>tireless</w:t>
      </w:r>
      <w:r w:rsidR="00A22D64" w:rsidRPr="0002227E">
        <w:rPr>
          <w:rFonts w:ascii="Times New Roman" w:hAnsi="Times New Roman"/>
          <w:sz w:val="24"/>
        </w:rPr>
        <w:t xml:space="preserve"> </w:t>
      </w:r>
      <w:r w:rsidR="006543F4">
        <w:rPr>
          <w:rFonts w:ascii="Times New Roman" w:hAnsi="Times New Roman"/>
          <w:sz w:val="24"/>
        </w:rPr>
        <w:t xml:space="preserve">advocacy on behalf of persons who are </w:t>
      </w:r>
      <w:r w:rsidR="006543F4" w:rsidRPr="0002227E">
        <w:rPr>
          <w:rFonts w:ascii="Times New Roman" w:hAnsi="Times New Roman"/>
          <w:sz w:val="24"/>
        </w:rPr>
        <w:t xml:space="preserve">deaf, </w:t>
      </w:r>
      <w:r w:rsidR="006543F4">
        <w:rPr>
          <w:rFonts w:ascii="Times New Roman" w:hAnsi="Times New Roman"/>
          <w:sz w:val="24"/>
        </w:rPr>
        <w:t>D</w:t>
      </w:r>
      <w:r w:rsidR="006543F4" w:rsidRPr="0002227E">
        <w:rPr>
          <w:rFonts w:ascii="Times New Roman" w:hAnsi="Times New Roman"/>
          <w:sz w:val="24"/>
        </w:rPr>
        <w:t>eaf</w:t>
      </w:r>
      <w:r w:rsidR="006543F4">
        <w:rPr>
          <w:rFonts w:ascii="Times New Roman" w:hAnsi="Times New Roman"/>
          <w:sz w:val="24"/>
        </w:rPr>
        <w:t>B</w:t>
      </w:r>
      <w:r w:rsidR="006543F4" w:rsidRPr="0002227E">
        <w:rPr>
          <w:rFonts w:ascii="Times New Roman" w:hAnsi="Times New Roman"/>
          <w:sz w:val="24"/>
        </w:rPr>
        <w:t>lind, or hard</w:t>
      </w:r>
      <w:r w:rsidR="006543F4">
        <w:rPr>
          <w:rFonts w:ascii="Times New Roman" w:hAnsi="Times New Roman"/>
          <w:sz w:val="24"/>
        </w:rPr>
        <w:t>-</w:t>
      </w:r>
      <w:r w:rsidR="006543F4" w:rsidRPr="0002227E">
        <w:rPr>
          <w:rFonts w:ascii="Times New Roman" w:hAnsi="Times New Roman"/>
          <w:sz w:val="24"/>
        </w:rPr>
        <w:t>of</w:t>
      </w:r>
      <w:r w:rsidR="006543F4">
        <w:rPr>
          <w:rFonts w:ascii="Times New Roman" w:hAnsi="Times New Roman"/>
          <w:sz w:val="24"/>
        </w:rPr>
        <w:t>-</w:t>
      </w:r>
      <w:r w:rsidR="006543F4" w:rsidRPr="0002227E">
        <w:rPr>
          <w:rFonts w:ascii="Times New Roman" w:hAnsi="Times New Roman"/>
          <w:sz w:val="24"/>
        </w:rPr>
        <w:t>hearing</w:t>
      </w:r>
      <w:r w:rsidR="006543F4">
        <w:rPr>
          <w:rFonts w:ascii="Times New Roman" w:hAnsi="Times New Roman"/>
          <w:sz w:val="24"/>
        </w:rPr>
        <w:t xml:space="preserve">, and his service to the </w:t>
      </w:r>
      <w:r w:rsidR="00A22D64" w:rsidRPr="0002227E">
        <w:rPr>
          <w:rFonts w:ascii="Times New Roman" w:hAnsi="Times New Roman"/>
          <w:sz w:val="24"/>
        </w:rPr>
        <w:t>national Federation of the blind of New Mexico.</w:t>
      </w:r>
    </w:p>
    <w:p w14:paraId="23A6C9AA" w14:textId="77777777" w:rsidR="00A22D64" w:rsidRPr="0002227E" w:rsidRDefault="00A22D64" w:rsidP="00D31789">
      <w:pPr>
        <w:rPr>
          <w:rFonts w:ascii="Times New Roman" w:hAnsi="Times New Roman"/>
          <w:sz w:val="24"/>
        </w:rPr>
      </w:pPr>
    </w:p>
    <w:sectPr w:rsidR="00A22D64" w:rsidRPr="0002227E" w:rsidSect="00A7517E">
      <w:headerReference w:type="even" r:id="rId7"/>
      <w:headerReference w:type="default" r:id="rId8"/>
      <w:footerReference w:type="even" r:id="rId9"/>
      <w:footerReference w:type="default" r:id="rId10"/>
      <w:headerReference w:type="first" r:id="rId11"/>
      <w:footerReference w:type="first" r:id="rId12"/>
      <w:pgSz w:w="12240" w:h="15840" w:code="1"/>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30CB1" w14:textId="77777777" w:rsidR="007C2E9E" w:rsidRDefault="007C2E9E">
      <w:r>
        <w:separator/>
      </w:r>
    </w:p>
  </w:endnote>
  <w:endnote w:type="continuationSeparator" w:id="0">
    <w:p w14:paraId="64207685" w14:textId="77777777" w:rsidR="007C2E9E" w:rsidRDefault="007C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D4A6" w14:textId="77777777" w:rsidR="00422A46" w:rsidRDefault="00422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C68D" w14:textId="77777777" w:rsidR="00226FA7" w:rsidRDefault="00C26327">
    <w:pPr>
      <w:pStyle w:val="Footer"/>
    </w:pPr>
    <w:r>
      <w:rPr>
        <w:noProof/>
      </w:rPr>
      <mc:AlternateContent>
        <mc:Choice Requires="wps">
          <w:drawing>
            <wp:anchor distT="0" distB="0" distL="114300" distR="114300" simplePos="0" relativeHeight="251657728" behindDoc="0" locked="0" layoutInCell="1" allowOverlap="1" wp14:anchorId="7CEB572E" wp14:editId="6B7C7220">
              <wp:simplePos x="0" y="0"/>
              <wp:positionH relativeFrom="column">
                <wp:posOffset>-352425</wp:posOffset>
              </wp:positionH>
              <wp:positionV relativeFrom="paragraph">
                <wp:posOffset>-51435</wp:posOffset>
              </wp:positionV>
              <wp:extent cx="7267575" cy="48577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496D"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3D581B">
                            <w:rPr>
                              <w:rFonts w:ascii="Arial" w:hAnsi="Arial" w:cs="Arial"/>
                              <w:b/>
                              <w:sz w:val="20"/>
                              <w:szCs w:val="20"/>
                            </w:rPr>
                            <w:t xml:space="preserve"> of </w:t>
                          </w:r>
                          <w:r w:rsidR="000A5408" w:rsidRPr="000A5408">
                            <w:rPr>
                              <w:rFonts w:ascii="Arial" w:hAnsi="Arial" w:cs="Arial"/>
                              <w:b/>
                              <w:sz w:val="20"/>
                              <w:szCs w:val="20"/>
                            </w:rPr>
                            <w:t xml:space="preserve">New </w:t>
                          </w:r>
                          <w:r w:rsidR="00955603">
                            <w:rPr>
                              <w:rFonts w:ascii="Arial" w:hAnsi="Arial" w:cs="Arial"/>
                              <w:b/>
                              <w:sz w:val="20"/>
                              <w:szCs w:val="20"/>
                            </w:rPr>
                            <w:t>Mexico</w:t>
                          </w:r>
                        </w:p>
                        <w:p w14:paraId="1798A3F5" w14:textId="77777777" w:rsidR="00955603" w:rsidRPr="00CB6397" w:rsidRDefault="00955603" w:rsidP="00955603">
                          <w:pPr>
                            <w:spacing w:line="260" w:lineRule="exact"/>
                            <w:jc w:val="center"/>
                            <w:rPr>
                              <w:rFonts w:ascii="Arial" w:hAnsi="Arial" w:cs="Arial"/>
                              <w:sz w:val="20"/>
                              <w:szCs w:val="20"/>
                            </w:rPr>
                          </w:pPr>
                          <w:r w:rsidRPr="00955603">
                            <w:rPr>
                              <w:rFonts w:ascii="Arial" w:hAnsi="Arial" w:cs="Arial"/>
                              <w:b/>
                              <w:sz w:val="20"/>
                              <w:szCs w:val="20"/>
                            </w:rPr>
                            <w:t xml:space="preserve">Adelmo Vigil, </w:t>
                          </w:r>
                          <w:r w:rsidRPr="00955603">
                            <w:rPr>
                              <w:rFonts w:ascii="Arial" w:hAnsi="Arial" w:cs="Arial"/>
                              <w:b/>
                              <w:i/>
                              <w:sz w:val="20"/>
                              <w:szCs w:val="20"/>
                            </w:rPr>
                            <w:t>President NFBNM</w:t>
                          </w:r>
                          <w:r w:rsidRPr="00955603">
                            <w:rPr>
                              <w:rFonts w:ascii="Arial" w:hAnsi="Arial" w:cs="Arial"/>
                              <w:b/>
                              <w:sz w:val="20"/>
                              <w:szCs w:val="20"/>
                            </w:rPr>
                            <w:t xml:space="preserve"> | </w:t>
                          </w:r>
                          <w:r>
                            <w:rPr>
                              <w:rFonts w:ascii="Arial" w:hAnsi="Arial" w:cs="Arial"/>
                              <w:sz w:val="20"/>
                              <w:szCs w:val="20"/>
                            </w:rPr>
                            <w:t>700 New York Ave.</w:t>
                          </w:r>
                          <w:r w:rsidRPr="00955603">
                            <w:rPr>
                              <w:rFonts w:ascii="Arial" w:hAnsi="Arial" w:cs="Arial"/>
                              <w:sz w:val="20"/>
                              <w:szCs w:val="20"/>
                            </w:rPr>
                            <w:t>, Alamogordo, New Mexico 88310</w:t>
                          </w:r>
                          <w:r w:rsidRPr="00955603">
                            <w:rPr>
                              <w:rFonts w:ascii="Arial" w:hAnsi="Arial" w:cs="Arial"/>
                              <w:b/>
                              <w:sz w:val="20"/>
                              <w:szCs w:val="20"/>
                            </w:rPr>
                            <w:t xml:space="preserve"> | </w:t>
                          </w:r>
                          <w:r w:rsidRPr="00955603">
                            <w:rPr>
                              <w:rFonts w:ascii="Arial" w:hAnsi="Arial" w:cs="Arial"/>
                              <w:sz w:val="20"/>
                              <w:szCs w:val="20"/>
                            </w:rPr>
                            <w:t>575-434-8391</w:t>
                          </w:r>
                          <w:r w:rsidRPr="00955603">
                            <w:rPr>
                              <w:rFonts w:ascii="Arial" w:hAnsi="Arial" w:cs="Arial"/>
                              <w:b/>
                              <w:sz w:val="20"/>
                              <w:szCs w:val="20"/>
                            </w:rPr>
                            <w:t xml:space="preserve"> | </w:t>
                          </w:r>
                          <w:r w:rsidRPr="00955603">
                            <w:rPr>
                              <w:rFonts w:ascii="Arial" w:hAnsi="Arial" w:cs="Arial"/>
                              <w:sz w:val="20"/>
                              <w:szCs w:val="20"/>
                            </w:rPr>
                            <w:t>www.nfbnm.org</w:t>
                          </w:r>
                        </w:p>
                        <w:p w14:paraId="55D69ACF" w14:textId="77777777" w:rsidR="003F7E63" w:rsidRPr="00CB6397" w:rsidRDefault="003F7E63" w:rsidP="003F7E63">
                          <w:pPr>
                            <w:spacing w:line="260" w:lineRule="exact"/>
                            <w:jc w:val="center"/>
                            <w:rPr>
                              <w:rFonts w:ascii="Arial" w:hAnsi="Arial" w:cs="Arial"/>
                              <w:sz w:val="20"/>
                              <w:szCs w:val="20"/>
                            </w:rPr>
                          </w:pPr>
                        </w:p>
                        <w:p w14:paraId="24FDE8DE" w14:textId="77777777" w:rsidR="003D581B" w:rsidRPr="00CB6397" w:rsidRDefault="003D581B" w:rsidP="003D581B">
                          <w:pPr>
                            <w:spacing w:line="260" w:lineRule="exact"/>
                            <w:jc w:val="center"/>
                            <w:rPr>
                              <w:rFonts w:ascii="Arial" w:hAnsi="Arial" w:cs="Arial"/>
                              <w:sz w:val="20"/>
                              <w:szCs w:val="20"/>
                            </w:rPr>
                          </w:pPr>
                        </w:p>
                        <w:p w14:paraId="3BDB552E" w14:textId="77777777" w:rsidR="00D95679" w:rsidRPr="00CB6397" w:rsidRDefault="00D95679" w:rsidP="00D95679">
                          <w:pPr>
                            <w:spacing w:line="260" w:lineRule="exact"/>
                            <w:jc w:val="center"/>
                            <w:rPr>
                              <w:rFonts w:ascii="Arial" w:hAnsi="Arial" w:cs="Arial"/>
                              <w:sz w:val="20"/>
                              <w:szCs w:val="20"/>
                            </w:rPr>
                          </w:pPr>
                        </w:p>
                        <w:p w14:paraId="685F98F4" w14:textId="77777777" w:rsidR="00CB6397" w:rsidRPr="00CB6397" w:rsidRDefault="00CB6397" w:rsidP="00CB6397">
                          <w:pPr>
                            <w:spacing w:line="260" w:lineRule="exact"/>
                            <w:jc w:val="center"/>
                            <w:rPr>
                              <w:rFonts w:ascii="Arial" w:hAnsi="Arial" w:cs="Arial"/>
                              <w:sz w:val="20"/>
                              <w:szCs w:val="20"/>
                            </w:rPr>
                          </w:pPr>
                        </w:p>
                        <w:p w14:paraId="367BC147" w14:textId="77777777" w:rsidR="007D63DB" w:rsidRPr="00B5487D" w:rsidRDefault="007D63DB" w:rsidP="007D63DB">
                          <w:pPr>
                            <w:spacing w:line="260" w:lineRule="exact"/>
                            <w:jc w:val="center"/>
                            <w:rPr>
                              <w:rFonts w:ascii="Arial" w:hAnsi="Arial" w:cs="Arial"/>
                              <w:sz w:val="20"/>
                              <w:szCs w:val="20"/>
                            </w:rPr>
                          </w:pPr>
                        </w:p>
                        <w:p w14:paraId="44B28534" w14:textId="77777777" w:rsidR="00764AA9" w:rsidRPr="00B5487D" w:rsidRDefault="00764AA9" w:rsidP="00764AA9">
                          <w:pPr>
                            <w:spacing w:line="260" w:lineRule="exact"/>
                            <w:jc w:val="center"/>
                            <w:rPr>
                              <w:rFonts w:ascii="Arial" w:hAnsi="Arial" w:cs="Arial"/>
                              <w:sz w:val="20"/>
                              <w:szCs w:val="20"/>
                            </w:rPr>
                          </w:pPr>
                        </w:p>
                        <w:p w14:paraId="0FACEF84" w14:textId="77777777" w:rsidR="003E278A" w:rsidRPr="00B5487D" w:rsidRDefault="003E278A" w:rsidP="003E278A">
                          <w:pPr>
                            <w:spacing w:line="260" w:lineRule="exact"/>
                            <w:jc w:val="center"/>
                            <w:rPr>
                              <w:rFonts w:ascii="Arial" w:hAnsi="Arial" w:cs="Arial"/>
                              <w:sz w:val="20"/>
                              <w:szCs w:val="20"/>
                            </w:rPr>
                          </w:pPr>
                        </w:p>
                        <w:p w14:paraId="786D4356" w14:textId="77777777" w:rsidR="00D70E96" w:rsidRPr="00D41CAD" w:rsidRDefault="00D70E96" w:rsidP="00D70E96">
                          <w:pPr>
                            <w:spacing w:line="260" w:lineRule="exact"/>
                            <w:jc w:val="center"/>
                            <w:rPr>
                              <w:rFonts w:ascii="Arial" w:hAnsi="Arial" w:cs="Arial"/>
                              <w:sz w:val="20"/>
                              <w:szCs w:val="20"/>
                            </w:rPr>
                          </w:pPr>
                        </w:p>
                        <w:p w14:paraId="12BD36C7" w14:textId="77777777"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B572E"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2907496D"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3D581B">
                      <w:rPr>
                        <w:rFonts w:ascii="Arial" w:hAnsi="Arial" w:cs="Arial"/>
                        <w:b/>
                        <w:sz w:val="20"/>
                        <w:szCs w:val="20"/>
                      </w:rPr>
                      <w:t xml:space="preserve"> of </w:t>
                    </w:r>
                    <w:r w:rsidR="000A5408" w:rsidRPr="000A5408">
                      <w:rPr>
                        <w:rFonts w:ascii="Arial" w:hAnsi="Arial" w:cs="Arial"/>
                        <w:b/>
                        <w:sz w:val="20"/>
                        <w:szCs w:val="20"/>
                      </w:rPr>
                      <w:t xml:space="preserve">New </w:t>
                    </w:r>
                    <w:r w:rsidR="00955603">
                      <w:rPr>
                        <w:rFonts w:ascii="Arial" w:hAnsi="Arial" w:cs="Arial"/>
                        <w:b/>
                        <w:sz w:val="20"/>
                        <w:szCs w:val="20"/>
                      </w:rPr>
                      <w:t>Mexico</w:t>
                    </w:r>
                  </w:p>
                  <w:p w14:paraId="1798A3F5" w14:textId="77777777" w:rsidR="00955603" w:rsidRPr="00CB6397" w:rsidRDefault="00955603" w:rsidP="00955603">
                    <w:pPr>
                      <w:spacing w:line="260" w:lineRule="exact"/>
                      <w:jc w:val="center"/>
                      <w:rPr>
                        <w:rFonts w:ascii="Arial" w:hAnsi="Arial" w:cs="Arial"/>
                        <w:sz w:val="20"/>
                        <w:szCs w:val="20"/>
                      </w:rPr>
                    </w:pPr>
                    <w:r w:rsidRPr="00955603">
                      <w:rPr>
                        <w:rFonts w:ascii="Arial" w:hAnsi="Arial" w:cs="Arial"/>
                        <w:b/>
                        <w:sz w:val="20"/>
                        <w:szCs w:val="20"/>
                      </w:rPr>
                      <w:t xml:space="preserve">Adelmo Vigil, </w:t>
                    </w:r>
                    <w:r w:rsidRPr="00955603">
                      <w:rPr>
                        <w:rFonts w:ascii="Arial" w:hAnsi="Arial" w:cs="Arial"/>
                        <w:b/>
                        <w:i/>
                        <w:sz w:val="20"/>
                        <w:szCs w:val="20"/>
                      </w:rPr>
                      <w:t>President NFBNM</w:t>
                    </w:r>
                    <w:r w:rsidRPr="00955603">
                      <w:rPr>
                        <w:rFonts w:ascii="Arial" w:hAnsi="Arial" w:cs="Arial"/>
                        <w:b/>
                        <w:sz w:val="20"/>
                        <w:szCs w:val="20"/>
                      </w:rPr>
                      <w:t xml:space="preserve"> | </w:t>
                    </w:r>
                    <w:r>
                      <w:rPr>
                        <w:rFonts w:ascii="Arial" w:hAnsi="Arial" w:cs="Arial"/>
                        <w:sz w:val="20"/>
                        <w:szCs w:val="20"/>
                      </w:rPr>
                      <w:t>700 New York Ave.</w:t>
                    </w:r>
                    <w:r w:rsidRPr="00955603">
                      <w:rPr>
                        <w:rFonts w:ascii="Arial" w:hAnsi="Arial" w:cs="Arial"/>
                        <w:sz w:val="20"/>
                        <w:szCs w:val="20"/>
                      </w:rPr>
                      <w:t>, Alamogordo, New Mexico 88310</w:t>
                    </w:r>
                    <w:r w:rsidRPr="00955603">
                      <w:rPr>
                        <w:rFonts w:ascii="Arial" w:hAnsi="Arial" w:cs="Arial"/>
                        <w:b/>
                        <w:sz w:val="20"/>
                        <w:szCs w:val="20"/>
                      </w:rPr>
                      <w:t xml:space="preserve"> | </w:t>
                    </w:r>
                    <w:r w:rsidRPr="00955603">
                      <w:rPr>
                        <w:rFonts w:ascii="Arial" w:hAnsi="Arial" w:cs="Arial"/>
                        <w:sz w:val="20"/>
                        <w:szCs w:val="20"/>
                      </w:rPr>
                      <w:t>575-434-8391</w:t>
                    </w:r>
                    <w:r w:rsidRPr="00955603">
                      <w:rPr>
                        <w:rFonts w:ascii="Arial" w:hAnsi="Arial" w:cs="Arial"/>
                        <w:b/>
                        <w:sz w:val="20"/>
                        <w:szCs w:val="20"/>
                      </w:rPr>
                      <w:t xml:space="preserve"> | </w:t>
                    </w:r>
                    <w:r w:rsidRPr="00955603">
                      <w:rPr>
                        <w:rFonts w:ascii="Arial" w:hAnsi="Arial" w:cs="Arial"/>
                        <w:sz w:val="20"/>
                        <w:szCs w:val="20"/>
                      </w:rPr>
                      <w:t>www.nfbnm.org</w:t>
                    </w:r>
                  </w:p>
                  <w:p w14:paraId="55D69ACF" w14:textId="77777777" w:rsidR="003F7E63" w:rsidRPr="00CB6397" w:rsidRDefault="003F7E63" w:rsidP="003F7E63">
                    <w:pPr>
                      <w:spacing w:line="260" w:lineRule="exact"/>
                      <w:jc w:val="center"/>
                      <w:rPr>
                        <w:rFonts w:ascii="Arial" w:hAnsi="Arial" w:cs="Arial"/>
                        <w:sz w:val="20"/>
                        <w:szCs w:val="20"/>
                      </w:rPr>
                    </w:pPr>
                  </w:p>
                  <w:p w14:paraId="24FDE8DE" w14:textId="77777777" w:rsidR="003D581B" w:rsidRPr="00CB6397" w:rsidRDefault="003D581B" w:rsidP="003D581B">
                    <w:pPr>
                      <w:spacing w:line="260" w:lineRule="exact"/>
                      <w:jc w:val="center"/>
                      <w:rPr>
                        <w:rFonts w:ascii="Arial" w:hAnsi="Arial" w:cs="Arial"/>
                        <w:sz w:val="20"/>
                        <w:szCs w:val="20"/>
                      </w:rPr>
                    </w:pPr>
                  </w:p>
                  <w:p w14:paraId="3BDB552E" w14:textId="77777777" w:rsidR="00D95679" w:rsidRPr="00CB6397" w:rsidRDefault="00D95679" w:rsidP="00D95679">
                    <w:pPr>
                      <w:spacing w:line="260" w:lineRule="exact"/>
                      <w:jc w:val="center"/>
                      <w:rPr>
                        <w:rFonts w:ascii="Arial" w:hAnsi="Arial" w:cs="Arial"/>
                        <w:sz w:val="20"/>
                        <w:szCs w:val="20"/>
                      </w:rPr>
                    </w:pPr>
                  </w:p>
                  <w:p w14:paraId="685F98F4" w14:textId="77777777" w:rsidR="00CB6397" w:rsidRPr="00CB6397" w:rsidRDefault="00CB6397" w:rsidP="00CB6397">
                    <w:pPr>
                      <w:spacing w:line="260" w:lineRule="exact"/>
                      <w:jc w:val="center"/>
                      <w:rPr>
                        <w:rFonts w:ascii="Arial" w:hAnsi="Arial" w:cs="Arial"/>
                        <w:sz w:val="20"/>
                        <w:szCs w:val="20"/>
                      </w:rPr>
                    </w:pPr>
                  </w:p>
                  <w:p w14:paraId="367BC147" w14:textId="77777777" w:rsidR="007D63DB" w:rsidRPr="00B5487D" w:rsidRDefault="007D63DB" w:rsidP="007D63DB">
                    <w:pPr>
                      <w:spacing w:line="260" w:lineRule="exact"/>
                      <w:jc w:val="center"/>
                      <w:rPr>
                        <w:rFonts w:ascii="Arial" w:hAnsi="Arial" w:cs="Arial"/>
                        <w:sz w:val="20"/>
                        <w:szCs w:val="20"/>
                      </w:rPr>
                    </w:pPr>
                  </w:p>
                  <w:p w14:paraId="44B28534" w14:textId="77777777" w:rsidR="00764AA9" w:rsidRPr="00B5487D" w:rsidRDefault="00764AA9" w:rsidP="00764AA9">
                    <w:pPr>
                      <w:spacing w:line="260" w:lineRule="exact"/>
                      <w:jc w:val="center"/>
                      <w:rPr>
                        <w:rFonts w:ascii="Arial" w:hAnsi="Arial" w:cs="Arial"/>
                        <w:sz w:val="20"/>
                        <w:szCs w:val="20"/>
                      </w:rPr>
                    </w:pPr>
                  </w:p>
                  <w:p w14:paraId="0FACEF84" w14:textId="77777777" w:rsidR="003E278A" w:rsidRPr="00B5487D" w:rsidRDefault="003E278A" w:rsidP="003E278A">
                    <w:pPr>
                      <w:spacing w:line="260" w:lineRule="exact"/>
                      <w:jc w:val="center"/>
                      <w:rPr>
                        <w:rFonts w:ascii="Arial" w:hAnsi="Arial" w:cs="Arial"/>
                        <w:sz w:val="20"/>
                        <w:szCs w:val="20"/>
                      </w:rPr>
                    </w:pPr>
                  </w:p>
                  <w:p w14:paraId="786D4356" w14:textId="77777777" w:rsidR="00D70E96" w:rsidRPr="00D41CAD" w:rsidRDefault="00D70E96" w:rsidP="00D70E96">
                    <w:pPr>
                      <w:spacing w:line="260" w:lineRule="exact"/>
                      <w:jc w:val="center"/>
                      <w:rPr>
                        <w:rFonts w:ascii="Arial" w:hAnsi="Arial" w:cs="Arial"/>
                        <w:sz w:val="20"/>
                        <w:szCs w:val="20"/>
                      </w:rPr>
                    </w:pPr>
                  </w:p>
                  <w:p w14:paraId="12BD36C7" w14:textId="77777777" w:rsidR="009F0608" w:rsidRPr="0069124A" w:rsidRDefault="009F0608" w:rsidP="00D8067A">
                    <w:pPr>
                      <w:jc w:val="center"/>
                      <w:rPr>
                        <w:rFonts w:ascii="Arial" w:hAnsi="Arial" w:cs="Arial"/>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8CF9" w14:textId="77777777" w:rsidR="00226FA7" w:rsidRDefault="00C26327">
    <w:pPr>
      <w:pStyle w:val="Footer"/>
    </w:pPr>
    <w:r>
      <w:rPr>
        <w:noProof/>
      </w:rPr>
      <mc:AlternateContent>
        <mc:Choice Requires="wps">
          <w:drawing>
            <wp:anchor distT="0" distB="0" distL="114300" distR="114300" simplePos="0" relativeHeight="251656704" behindDoc="0" locked="0" layoutInCell="1" allowOverlap="1" wp14:anchorId="28D82FA0" wp14:editId="08A7D0F0">
              <wp:simplePos x="0" y="0"/>
              <wp:positionH relativeFrom="column">
                <wp:posOffset>-342900</wp:posOffset>
              </wp:positionH>
              <wp:positionV relativeFrom="paragraph">
                <wp:posOffset>91440</wp:posOffset>
              </wp:positionV>
              <wp:extent cx="7277100" cy="37147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7157A" w14:textId="77777777" w:rsidR="0024227C" w:rsidRPr="00CB6397" w:rsidRDefault="00955603" w:rsidP="0069124A">
                          <w:pPr>
                            <w:spacing w:line="260" w:lineRule="exact"/>
                            <w:jc w:val="center"/>
                            <w:rPr>
                              <w:rFonts w:ascii="Arial" w:hAnsi="Arial" w:cs="Arial"/>
                              <w:sz w:val="20"/>
                              <w:szCs w:val="20"/>
                            </w:rPr>
                          </w:pPr>
                          <w:r w:rsidRPr="00955603">
                            <w:rPr>
                              <w:rFonts w:ascii="Arial" w:hAnsi="Arial" w:cs="Arial"/>
                              <w:b/>
                              <w:sz w:val="20"/>
                              <w:szCs w:val="20"/>
                            </w:rPr>
                            <w:t xml:space="preserve">Adelmo Vigil, </w:t>
                          </w:r>
                          <w:r w:rsidRPr="00955603">
                            <w:rPr>
                              <w:rFonts w:ascii="Arial" w:hAnsi="Arial" w:cs="Arial"/>
                              <w:b/>
                              <w:i/>
                              <w:sz w:val="20"/>
                              <w:szCs w:val="20"/>
                            </w:rPr>
                            <w:t>President NFBNM</w:t>
                          </w:r>
                          <w:r w:rsidRPr="00955603">
                            <w:rPr>
                              <w:rFonts w:ascii="Arial" w:hAnsi="Arial" w:cs="Arial"/>
                              <w:b/>
                              <w:sz w:val="20"/>
                              <w:szCs w:val="20"/>
                            </w:rPr>
                            <w:t xml:space="preserve"> | </w:t>
                          </w:r>
                          <w:r>
                            <w:rPr>
                              <w:rFonts w:ascii="Arial" w:hAnsi="Arial" w:cs="Arial"/>
                              <w:sz w:val="20"/>
                              <w:szCs w:val="20"/>
                            </w:rPr>
                            <w:t>700 New York Ave.</w:t>
                          </w:r>
                          <w:r w:rsidRPr="00955603">
                            <w:rPr>
                              <w:rFonts w:ascii="Arial" w:hAnsi="Arial" w:cs="Arial"/>
                              <w:sz w:val="20"/>
                              <w:szCs w:val="20"/>
                            </w:rPr>
                            <w:t>, Alamogordo, New Mexico 88310</w:t>
                          </w:r>
                          <w:r w:rsidRPr="00955603">
                            <w:rPr>
                              <w:rFonts w:ascii="Arial" w:hAnsi="Arial" w:cs="Arial"/>
                              <w:b/>
                              <w:sz w:val="20"/>
                              <w:szCs w:val="20"/>
                            </w:rPr>
                            <w:t xml:space="preserve"> | </w:t>
                          </w:r>
                          <w:r w:rsidR="00EF3C77">
                            <w:rPr>
                              <w:rFonts w:ascii="Arial" w:hAnsi="Arial" w:cs="Arial"/>
                              <w:sz w:val="20"/>
                              <w:szCs w:val="20"/>
                            </w:rPr>
                            <w:t>575-921-5422</w:t>
                          </w:r>
                          <w:r w:rsidRPr="00955603">
                            <w:rPr>
                              <w:rFonts w:ascii="Arial" w:hAnsi="Arial" w:cs="Arial"/>
                              <w:b/>
                              <w:sz w:val="20"/>
                              <w:szCs w:val="20"/>
                            </w:rPr>
                            <w:t xml:space="preserve"> | </w:t>
                          </w:r>
                          <w:r w:rsidRPr="00955603">
                            <w:rPr>
                              <w:rFonts w:ascii="Arial" w:hAnsi="Arial" w:cs="Arial"/>
                              <w:sz w:val="20"/>
                              <w:szCs w:val="20"/>
                            </w:rPr>
                            <w:t>www.nfbnm.org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82FA0" id="_x0000_t202" coordsize="21600,21600" o:spt="202" path="m,l,21600r21600,l21600,xe">
              <v:stroke joinstyle="miter"/>
              <v:path gradientshapeok="t" o:connecttype="rect"/>
            </v:shapetype>
            <v:shape id="_x0000_s1027" type="#_x0000_t202" style="position:absolute;margin-left:-27pt;margin-top:7.2pt;width:573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" filled="f" stroked="f">
              <v:textbox>
                <w:txbxContent>
                  <w:p w14:paraId="7A27157A" w14:textId="77777777" w:rsidR="0024227C" w:rsidRPr="00CB6397" w:rsidRDefault="00955603" w:rsidP="0069124A">
                    <w:pPr>
                      <w:spacing w:line="260" w:lineRule="exact"/>
                      <w:jc w:val="center"/>
                      <w:rPr>
                        <w:rFonts w:ascii="Arial" w:hAnsi="Arial" w:cs="Arial"/>
                        <w:sz w:val="20"/>
                        <w:szCs w:val="20"/>
                      </w:rPr>
                    </w:pPr>
                    <w:r w:rsidRPr="00955603">
                      <w:rPr>
                        <w:rFonts w:ascii="Arial" w:hAnsi="Arial" w:cs="Arial"/>
                        <w:b/>
                        <w:sz w:val="20"/>
                        <w:szCs w:val="20"/>
                      </w:rPr>
                      <w:t xml:space="preserve">Adelmo Vigil, </w:t>
                    </w:r>
                    <w:r w:rsidRPr="00955603">
                      <w:rPr>
                        <w:rFonts w:ascii="Arial" w:hAnsi="Arial" w:cs="Arial"/>
                        <w:b/>
                        <w:i/>
                        <w:sz w:val="20"/>
                        <w:szCs w:val="20"/>
                      </w:rPr>
                      <w:t>President NFBNM</w:t>
                    </w:r>
                    <w:r w:rsidRPr="00955603">
                      <w:rPr>
                        <w:rFonts w:ascii="Arial" w:hAnsi="Arial" w:cs="Arial"/>
                        <w:b/>
                        <w:sz w:val="20"/>
                        <w:szCs w:val="20"/>
                      </w:rPr>
                      <w:t xml:space="preserve"> | </w:t>
                    </w:r>
                    <w:r>
                      <w:rPr>
                        <w:rFonts w:ascii="Arial" w:hAnsi="Arial" w:cs="Arial"/>
                        <w:sz w:val="20"/>
                        <w:szCs w:val="20"/>
                      </w:rPr>
                      <w:t>700 New York Ave.</w:t>
                    </w:r>
                    <w:r w:rsidRPr="00955603">
                      <w:rPr>
                        <w:rFonts w:ascii="Arial" w:hAnsi="Arial" w:cs="Arial"/>
                        <w:sz w:val="20"/>
                        <w:szCs w:val="20"/>
                      </w:rPr>
                      <w:t>, Alamogordo, New Mexico 88310</w:t>
                    </w:r>
                    <w:r w:rsidRPr="00955603">
                      <w:rPr>
                        <w:rFonts w:ascii="Arial" w:hAnsi="Arial" w:cs="Arial"/>
                        <w:b/>
                        <w:sz w:val="20"/>
                        <w:szCs w:val="20"/>
                      </w:rPr>
                      <w:t xml:space="preserve"> | </w:t>
                    </w:r>
                    <w:r w:rsidR="00EF3C77">
                      <w:rPr>
                        <w:rFonts w:ascii="Arial" w:hAnsi="Arial" w:cs="Arial"/>
                        <w:sz w:val="20"/>
                        <w:szCs w:val="20"/>
                      </w:rPr>
                      <w:t>575-921-5422</w:t>
                    </w:r>
                    <w:r w:rsidRPr="00955603">
                      <w:rPr>
                        <w:rFonts w:ascii="Arial" w:hAnsi="Arial" w:cs="Arial"/>
                        <w:b/>
                        <w:sz w:val="20"/>
                        <w:szCs w:val="20"/>
                      </w:rPr>
                      <w:t xml:space="preserve"> | </w:t>
                    </w:r>
                    <w:r w:rsidRPr="00955603">
                      <w:rPr>
                        <w:rFonts w:ascii="Arial" w:hAnsi="Arial" w:cs="Arial"/>
                        <w:sz w:val="20"/>
                        <w:szCs w:val="20"/>
                      </w:rPr>
                      <w:t>www.nfbnm.org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D183" w14:textId="77777777" w:rsidR="007C2E9E" w:rsidRDefault="007C2E9E">
      <w:r>
        <w:separator/>
      </w:r>
    </w:p>
  </w:footnote>
  <w:footnote w:type="continuationSeparator" w:id="0">
    <w:p w14:paraId="4313D448" w14:textId="77777777" w:rsidR="007C2E9E" w:rsidRDefault="007C2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57F9" w14:textId="77777777" w:rsidR="00422A46" w:rsidRDefault="00422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B2A0" w14:textId="77777777" w:rsidR="00422A46" w:rsidRDefault="00422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02C3" w14:textId="77777777" w:rsidR="00226FA7" w:rsidRDefault="00C26327">
    <w:pPr>
      <w:pStyle w:val="Header"/>
    </w:pPr>
    <w:r>
      <w:rPr>
        <w:noProof/>
      </w:rPr>
      <w:drawing>
        <wp:anchor distT="0" distB="508" distL="114300" distR="114300" simplePos="0" relativeHeight="251658752" behindDoc="0" locked="0" layoutInCell="1" allowOverlap="1" wp14:anchorId="20331D8E" wp14:editId="640181A9">
          <wp:simplePos x="0" y="0"/>
          <wp:positionH relativeFrom="column">
            <wp:posOffset>1343025</wp:posOffset>
          </wp:positionH>
          <wp:positionV relativeFrom="paragraph">
            <wp:posOffset>-38100</wp:posOffset>
          </wp:positionV>
          <wp:extent cx="3931920" cy="1664462"/>
          <wp:effectExtent l="0" t="0" r="0" b="0"/>
          <wp:wrapTopAndBottom/>
          <wp:docPr id="2" name="Picture 16" title="National Federation of the Blind of New Mexico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title="National Federation of the Blind of New Mexico logo and tagline Live the life you wa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31920" cy="16643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524"/>
    <w:multiLevelType w:val="hybridMultilevel"/>
    <w:tmpl w:val="A162B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52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C66BFE3-DE3F-44DD-9E35-ECA068E9FE3F}"/>
    <w:docVar w:name="dgnword-eventsink" w:val="2704717425024"/>
  </w:docVars>
  <w:rsids>
    <w:rsidRoot w:val="00B91E74"/>
    <w:rsid w:val="000047AE"/>
    <w:rsid w:val="000062E3"/>
    <w:rsid w:val="000065CC"/>
    <w:rsid w:val="0002227E"/>
    <w:rsid w:val="00043182"/>
    <w:rsid w:val="00050B5D"/>
    <w:rsid w:val="00081B10"/>
    <w:rsid w:val="000A35AB"/>
    <w:rsid w:val="000A5408"/>
    <w:rsid w:val="000A7115"/>
    <w:rsid w:val="000C4B37"/>
    <w:rsid w:val="000F1E25"/>
    <w:rsid w:val="000F47AF"/>
    <w:rsid w:val="00115DE5"/>
    <w:rsid w:val="00122485"/>
    <w:rsid w:val="0012378F"/>
    <w:rsid w:val="00123D8C"/>
    <w:rsid w:val="00157167"/>
    <w:rsid w:val="00163276"/>
    <w:rsid w:val="00163586"/>
    <w:rsid w:val="001963B6"/>
    <w:rsid w:val="001A2AF2"/>
    <w:rsid w:val="001B7509"/>
    <w:rsid w:val="001D1DD6"/>
    <w:rsid w:val="001F11EA"/>
    <w:rsid w:val="001F25C1"/>
    <w:rsid w:val="001F4577"/>
    <w:rsid w:val="001F6F0A"/>
    <w:rsid w:val="00205530"/>
    <w:rsid w:val="0020565B"/>
    <w:rsid w:val="00223A8A"/>
    <w:rsid w:val="00226FA7"/>
    <w:rsid w:val="0024227C"/>
    <w:rsid w:val="0025101B"/>
    <w:rsid w:val="00264CF7"/>
    <w:rsid w:val="00266CB2"/>
    <w:rsid w:val="002A4DFE"/>
    <w:rsid w:val="002A5682"/>
    <w:rsid w:val="002B2BCA"/>
    <w:rsid w:val="002C2C9C"/>
    <w:rsid w:val="002D5E17"/>
    <w:rsid w:val="002E7F22"/>
    <w:rsid w:val="00305FDA"/>
    <w:rsid w:val="0030731A"/>
    <w:rsid w:val="00320F09"/>
    <w:rsid w:val="0032488D"/>
    <w:rsid w:val="00331A1A"/>
    <w:rsid w:val="00345ECC"/>
    <w:rsid w:val="00350A69"/>
    <w:rsid w:val="00350DD1"/>
    <w:rsid w:val="003621C3"/>
    <w:rsid w:val="00364FBE"/>
    <w:rsid w:val="0039281C"/>
    <w:rsid w:val="00393C2C"/>
    <w:rsid w:val="003B0C38"/>
    <w:rsid w:val="003B6D92"/>
    <w:rsid w:val="003C0A59"/>
    <w:rsid w:val="003D581B"/>
    <w:rsid w:val="003E278A"/>
    <w:rsid w:val="003F265C"/>
    <w:rsid w:val="003F74ED"/>
    <w:rsid w:val="003F7E63"/>
    <w:rsid w:val="00413844"/>
    <w:rsid w:val="00414BEB"/>
    <w:rsid w:val="00422A46"/>
    <w:rsid w:val="00423E57"/>
    <w:rsid w:val="00436486"/>
    <w:rsid w:val="00444964"/>
    <w:rsid w:val="00445CB4"/>
    <w:rsid w:val="00456CC3"/>
    <w:rsid w:val="00474998"/>
    <w:rsid w:val="0047563C"/>
    <w:rsid w:val="004A25DB"/>
    <w:rsid w:val="004D1161"/>
    <w:rsid w:val="004D3471"/>
    <w:rsid w:val="004E10D2"/>
    <w:rsid w:val="005047B6"/>
    <w:rsid w:val="00504939"/>
    <w:rsid w:val="0050652A"/>
    <w:rsid w:val="00511443"/>
    <w:rsid w:val="00514B06"/>
    <w:rsid w:val="00583398"/>
    <w:rsid w:val="00584CF9"/>
    <w:rsid w:val="00585A0C"/>
    <w:rsid w:val="005B5279"/>
    <w:rsid w:val="005B5793"/>
    <w:rsid w:val="005E2166"/>
    <w:rsid w:val="005F063B"/>
    <w:rsid w:val="005F6D84"/>
    <w:rsid w:val="006019DD"/>
    <w:rsid w:val="00620714"/>
    <w:rsid w:val="006357D0"/>
    <w:rsid w:val="006543F4"/>
    <w:rsid w:val="0069124A"/>
    <w:rsid w:val="006C3BFF"/>
    <w:rsid w:val="006C43CA"/>
    <w:rsid w:val="006E5873"/>
    <w:rsid w:val="006E58EA"/>
    <w:rsid w:val="006E5BB8"/>
    <w:rsid w:val="006F24B8"/>
    <w:rsid w:val="00701D77"/>
    <w:rsid w:val="00711503"/>
    <w:rsid w:val="00713F26"/>
    <w:rsid w:val="00723418"/>
    <w:rsid w:val="00726699"/>
    <w:rsid w:val="00730724"/>
    <w:rsid w:val="00764AA9"/>
    <w:rsid w:val="00777BDF"/>
    <w:rsid w:val="007A2162"/>
    <w:rsid w:val="007B2983"/>
    <w:rsid w:val="007B5337"/>
    <w:rsid w:val="007C056B"/>
    <w:rsid w:val="007C2E9E"/>
    <w:rsid w:val="007C3CD6"/>
    <w:rsid w:val="007D63DB"/>
    <w:rsid w:val="007D69BC"/>
    <w:rsid w:val="007F13C8"/>
    <w:rsid w:val="007F6C2C"/>
    <w:rsid w:val="00803936"/>
    <w:rsid w:val="00807D49"/>
    <w:rsid w:val="00810806"/>
    <w:rsid w:val="00810DD9"/>
    <w:rsid w:val="00812F76"/>
    <w:rsid w:val="008219F2"/>
    <w:rsid w:val="00830537"/>
    <w:rsid w:val="00837679"/>
    <w:rsid w:val="008400CF"/>
    <w:rsid w:val="0085442E"/>
    <w:rsid w:val="0086782A"/>
    <w:rsid w:val="008702E2"/>
    <w:rsid w:val="00870902"/>
    <w:rsid w:val="00876212"/>
    <w:rsid w:val="0089426F"/>
    <w:rsid w:val="008A0266"/>
    <w:rsid w:val="008A1A3D"/>
    <w:rsid w:val="008B19C8"/>
    <w:rsid w:val="008B2316"/>
    <w:rsid w:val="008D2D1B"/>
    <w:rsid w:val="008E1D56"/>
    <w:rsid w:val="008F5AA7"/>
    <w:rsid w:val="00916E68"/>
    <w:rsid w:val="00917FAB"/>
    <w:rsid w:val="0093388D"/>
    <w:rsid w:val="00944335"/>
    <w:rsid w:val="009453B6"/>
    <w:rsid w:val="00955603"/>
    <w:rsid w:val="00971A75"/>
    <w:rsid w:val="009762D7"/>
    <w:rsid w:val="009C78AE"/>
    <w:rsid w:val="009D1D64"/>
    <w:rsid w:val="009D781F"/>
    <w:rsid w:val="009F0608"/>
    <w:rsid w:val="009F23F0"/>
    <w:rsid w:val="009F42AA"/>
    <w:rsid w:val="009F55AD"/>
    <w:rsid w:val="009F6CFC"/>
    <w:rsid w:val="00A0438A"/>
    <w:rsid w:val="00A10D47"/>
    <w:rsid w:val="00A22D64"/>
    <w:rsid w:val="00A35F81"/>
    <w:rsid w:val="00A4038F"/>
    <w:rsid w:val="00A6406D"/>
    <w:rsid w:val="00A71FD0"/>
    <w:rsid w:val="00A7517E"/>
    <w:rsid w:val="00A94088"/>
    <w:rsid w:val="00AA48BA"/>
    <w:rsid w:val="00AA4AAB"/>
    <w:rsid w:val="00AA7C3F"/>
    <w:rsid w:val="00AD0766"/>
    <w:rsid w:val="00AD0D9C"/>
    <w:rsid w:val="00AD5E1E"/>
    <w:rsid w:val="00B06B27"/>
    <w:rsid w:val="00B2110F"/>
    <w:rsid w:val="00B403AC"/>
    <w:rsid w:val="00B5487D"/>
    <w:rsid w:val="00B632DA"/>
    <w:rsid w:val="00B71C1F"/>
    <w:rsid w:val="00B74925"/>
    <w:rsid w:val="00B82170"/>
    <w:rsid w:val="00B90DFA"/>
    <w:rsid w:val="00B91E74"/>
    <w:rsid w:val="00BA1499"/>
    <w:rsid w:val="00BA3C0B"/>
    <w:rsid w:val="00BA6AA3"/>
    <w:rsid w:val="00BB234C"/>
    <w:rsid w:val="00BC7313"/>
    <w:rsid w:val="00BE10FD"/>
    <w:rsid w:val="00BE2C5A"/>
    <w:rsid w:val="00BE2E6B"/>
    <w:rsid w:val="00BE4C15"/>
    <w:rsid w:val="00BF05F5"/>
    <w:rsid w:val="00C0320B"/>
    <w:rsid w:val="00C03A2E"/>
    <w:rsid w:val="00C06401"/>
    <w:rsid w:val="00C2194B"/>
    <w:rsid w:val="00C25BE5"/>
    <w:rsid w:val="00C26327"/>
    <w:rsid w:val="00C6154D"/>
    <w:rsid w:val="00C7798D"/>
    <w:rsid w:val="00C86534"/>
    <w:rsid w:val="00C9515E"/>
    <w:rsid w:val="00CB6397"/>
    <w:rsid w:val="00CF3A02"/>
    <w:rsid w:val="00D052D8"/>
    <w:rsid w:val="00D064D6"/>
    <w:rsid w:val="00D17AC2"/>
    <w:rsid w:val="00D25CAD"/>
    <w:rsid w:val="00D31789"/>
    <w:rsid w:val="00D3597A"/>
    <w:rsid w:val="00D41CAD"/>
    <w:rsid w:val="00D47C1A"/>
    <w:rsid w:val="00D527F1"/>
    <w:rsid w:val="00D70E96"/>
    <w:rsid w:val="00D8067A"/>
    <w:rsid w:val="00D82D42"/>
    <w:rsid w:val="00D848C0"/>
    <w:rsid w:val="00D95679"/>
    <w:rsid w:val="00DA51A4"/>
    <w:rsid w:val="00DE4BAB"/>
    <w:rsid w:val="00E02CB4"/>
    <w:rsid w:val="00E04188"/>
    <w:rsid w:val="00E06EBB"/>
    <w:rsid w:val="00E10887"/>
    <w:rsid w:val="00E116B0"/>
    <w:rsid w:val="00E12559"/>
    <w:rsid w:val="00E16344"/>
    <w:rsid w:val="00E3301A"/>
    <w:rsid w:val="00E5042D"/>
    <w:rsid w:val="00E6657F"/>
    <w:rsid w:val="00E73EBE"/>
    <w:rsid w:val="00E9552A"/>
    <w:rsid w:val="00EA2EED"/>
    <w:rsid w:val="00EA6EAB"/>
    <w:rsid w:val="00EC0601"/>
    <w:rsid w:val="00EC1946"/>
    <w:rsid w:val="00EC6483"/>
    <w:rsid w:val="00EC6F3C"/>
    <w:rsid w:val="00EE7C54"/>
    <w:rsid w:val="00EF3C77"/>
    <w:rsid w:val="00EF7A0D"/>
    <w:rsid w:val="00F07299"/>
    <w:rsid w:val="00F15792"/>
    <w:rsid w:val="00F21CC3"/>
    <w:rsid w:val="00F5460C"/>
    <w:rsid w:val="00F83891"/>
    <w:rsid w:val="00FA0FD9"/>
    <w:rsid w:val="00FA2093"/>
    <w:rsid w:val="00FA3D45"/>
    <w:rsid w:val="00FF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3710F"/>
  <w15:chartTrackingRefBased/>
  <w15:docId w15:val="{8ED4567C-4B92-4120-84BF-B4FB2D5A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sz w:val="16"/>
      <w:szCs w:val="16"/>
      <w:lang w:val="x-none" w:eastAsia="x-none"/>
    </w:rPr>
  </w:style>
  <w:style w:type="character" w:customStyle="1" w:styleId="BalloonTextChar">
    <w:name w:val="Balloon Text Char"/>
    <w:link w:val="BalloonText"/>
    <w:rsid w:val="00B40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rtis\Documents\NFBNM\Trial%20Letterhead%20Modified%20by%20Cho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Trial Letterhead Modified by Chong.dotx</Template>
  <TotalTime>160</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subject/>
  <dc:creator>curtis</dc:creator>
  <cp:keywords/>
  <cp:lastModifiedBy>Tonia Trapp</cp:lastModifiedBy>
  <cp:revision>78</cp:revision>
  <cp:lastPrinted>2018-04-19T03:10:00Z</cp:lastPrinted>
  <dcterms:created xsi:type="dcterms:W3CDTF">2025-10-19T23:29:00Z</dcterms:created>
  <dcterms:modified xsi:type="dcterms:W3CDTF">2025-10-26T22:55:00Z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